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2268"/>
        <w:gridCol w:w="2268"/>
      </w:tblGrid>
      <w:tr w:rsidR="003A182A" w:rsidRPr="00883F1F" w14:paraId="5FE10C7D" w14:textId="77777777" w:rsidTr="009C7DA8">
        <w:trPr>
          <w:trHeight w:hRule="exact" w:val="1418"/>
        </w:trPr>
        <w:tc>
          <w:tcPr>
            <w:tcW w:w="3119" w:type="dxa"/>
            <w:vMerge w:val="restart"/>
          </w:tcPr>
          <w:p w14:paraId="1F45B2CC" w14:textId="77777777" w:rsidR="003A182A" w:rsidRDefault="003A182A" w:rsidP="00FE5E58">
            <w:pPr>
              <w:jc w:val="center"/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Antragsteller</w:t>
            </w:r>
            <w:r w:rsidR="00FE5E58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Pr="008F3DDF"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  <w:t>(Stempel)</w:t>
            </w:r>
          </w:p>
          <w:p w14:paraId="4FE907C9" w14:textId="77777777" w:rsidR="00FE5E58" w:rsidRDefault="00FE5E58" w:rsidP="00FE5E58">
            <w:pPr>
              <w:rPr>
                <w:rFonts w:ascii="Arial Narrow" w:hAnsi="Arial Narrow"/>
                <w:color w:val="BFBFBF" w:themeColor="background1" w:themeShade="BF"/>
                <w:sz w:val="22"/>
                <w:szCs w:val="28"/>
              </w:rPr>
            </w:pPr>
          </w:p>
          <w:p w14:paraId="39DC9564" w14:textId="77777777"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5E5C0254" w14:textId="77777777"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14:paraId="0AD24B07" w14:textId="77777777"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4094FE58" w14:textId="77777777"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14:paraId="2EEE55A7" w14:textId="77777777"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0858BFCA" w14:textId="77777777"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14:paraId="4FC24CDF" w14:textId="77777777"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6C0BF275" w14:textId="77777777"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14:paraId="21615E7A" w14:textId="77777777"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2F723E6C" w14:textId="77777777"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14:paraId="4CD16F61" w14:textId="77777777" w:rsid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  <w:p w14:paraId="19AAB448" w14:textId="77777777" w:rsidR="00FE5E58" w:rsidRPr="00FE5E58" w:rsidRDefault="00FE5E58" w:rsidP="00FE5E58">
            <w:pPr>
              <w:rPr>
                <w:rFonts w:ascii="Arial Narrow" w:hAnsi="Arial Narrow"/>
                <w:sz w:val="4"/>
                <w:szCs w:val="4"/>
              </w:rPr>
            </w:pPr>
          </w:p>
          <w:p w14:paraId="44D2F20B" w14:textId="77777777" w:rsidR="00FE5E58" w:rsidRPr="00FE5E58" w:rsidRDefault="00FE5E58" w:rsidP="00FE5E58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max. 20 Zeichen (Vorname)"/>
                  <w:statusText w:type="text" w:val="max. 20 Zeichen (Vorname)"/>
                  <w:textInput>
                    <w:maxLength w:val="22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</w:p>
        </w:tc>
        <w:tc>
          <w:tcPr>
            <w:tcW w:w="1418" w:type="dxa"/>
          </w:tcPr>
          <w:p w14:paraId="6B9C5933" w14:textId="77777777"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</w:tcPr>
          <w:p w14:paraId="6816E51F" w14:textId="77777777" w:rsidR="003A182A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Antragsnummer:</w:t>
            </w:r>
          </w:p>
          <w:p w14:paraId="5160D02B" w14:textId="77777777" w:rsidR="00FE5E58" w:rsidRPr="00FE5E58" w:rsidRDefault="00FE5E58" w:rsidP="004D7C6F">
            <w:pPr>
              <w:rPr>
                <w:rFonts w:ascii="Arial Narrow" w:hAnsi="Arial Narrow"/>
                <w:i/>
                <w:iCs/>
                <w:sz w:val="22"/>
                <w:szCs w:val="28"/>
              </w:rPr>
            </w:pPr>
            <w:r w:rsidRPr="00FE5E58">
              <w:rPr>
                <w:rFonts w:ascii="Arial Narrow" w:hAnsi="Arial Narrow"/>
                <w:i/>
                <w:iCs/>
                <w:sz w:val="16"/>
                <w:szCs w:val="20"/>
              </w:rPr>
              <w:t>(wird vom KSB ausgefüllt/vergeben)</w:t>
            </w:r>
          </w:p>
        </w:tc>
        <w:tc>
          <w:tcPr>
            <w:tcW w:w="2268" w:type="dxa"/>
          </w:tcPr>
          <w:p w14:paraId="0A1EEFC5" w14:textId="77777777" w:rsidR="003A182A" w:rsidRPr="00883F1F" w:rsidRDefault="00EC50D3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1"/>
                  <w:enabled/>
                  <w:calcOnExit w:val="0"/>
                  <w:helpText w:type="text" w:val="wird vom KSB vergeben / max. 14 Zeichen"/>
                  <w:statusText w:type="text" w:val="wird vom KSB vergeben / max. 14 Zeichen"/>
                  <w:textInput>
                    <w:maxLength w:val="14"/>
                  </w:textInput>
                </w:ffData>
              </w:fldChar>
            </w:r>
            <w:bookmarkStart w:id="0" w:name="Formularfeld1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 w:rsidR="0028516A">
              <w:rPr>
                <w:rFonts w:ascii="Arial Narrow" w:hAnsi="Arial Narrow"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0"/>
          </w:p>
        </w:tc>
      </w:tr>
      <w:tr w:rsidR="00883F1F" w:rsidRPr="00883F1F" w14:paraId="298C9CE5" w14:textId="77777777" w:rsidTr="009C7DA8">
        <w:tc>
          <w:tcPr>
            <w:tcW w:w="3119" w:type="dxa"/>
            <w:vMerge/>
          </w:tcPr>
          <w:p w14:paraId="57A912E4" w14:textId="77777777" w:rsidR="00883F1F" w:rsidRPr="00883F1F" w:rsidRDefault="00883F1F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418" w:type="dxa"/>
          </w:tcPr>
          <w:p w14:paraId="0C469BDC" w14:textId="77777777" w:rsidR="00883F1F" w:rsidRPr="00883F1F" w:rsidRDefault="00883F1F" w:rsidP="00FE5E58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Ansprechpartner:</w:t>
            </w:r>
          </w:p>
        </w:tc>
        <w:tc>
          <w:tcPr>
            <w:tcW w:w="4536" w:type="dxa"/>
            <w:gridSpan w:val="2"/>
          </w:tcPr>
          <w:p w14:paraId="0BD5F109" w14:textId="77777777" w:rsidR="00883F1F" w:rsidRPr="00883F1F" w:rsidRDefault="00646170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rau"/>
                    <w:listEntry w:val="Herr"/>
                    <w:listEntry w:val="Divers"/>
                  </w:ddList>
                </w:ffData>
              </w:fldChar>
            </w:r>
            <w:bookmarkStart w:id="1" w:name="Dropdown1"/>
            <w:r>
              <w:rPr>
                <w:rFonts w:ascii="Arial Narrow" w:hAnsi="Arial Narrow"/>
                <w:sz w:val="22"/>
                <w:szCs w:val="28"/>
              </w:rPr>
              <w:instrText xml:space="preserve"> FORMDROPDOWN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1"/>
            <w:r w:rsidR="00E23FED">
              <w:rPr>
                <w:rFonts w:ascii="Arial Narrow" w:hAnsi="Arial Narrow"/>
                <w:sz w:val="22"/>
                <w:szCs w:val="28"/>
              </w:rPr>
              <w:t xml:space="preserve"> </w:t>
            </w:r>
            <w:r w:rsidR="00FE5E58"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2"/>
                  <w:enabled/>
                  <w:calcOnExit w:val="0"/>
                  <w:helpText w:type="text" w:val="max. 12 Zeichen (Vorname)"/>
                  <w:statusText w:type="text" w:val="max. 12 Zeichen (Vorname)"/>
                  <w:textInput>
                    <w:maxLength w:val="15"/>
                    <w:format w:val="TITLE CASE"/>
                  </w:textInput>
                </w:ffData>
              </w:fldChar>
            </w:r>
            <w:bookmarkStart w:id="2" w:name="Formularfeld2"/>
            <w:r w:rsidR="00FE5E58"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 w:rsidR="00FE5E58">
              <w:rPr>
                <w:rFonts w:ascii="Arial Narrow" w:hAnsi="Arial Narrow"/>
                <w:sz w:val="22"/>
                <w:szCs w:val="28"/>
              </w:rPr>
            </w:r>
            <w:r w:rsidR="00FE5E58"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noProof/>
                <w:sz w:val="22"/>
                <w:szCs w:val="28"/>
              </w:rPr>
              <w:t> </w:t>
            </w:r>
            <w:r w:rsidR="00FE5E58"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3"/>
                  <w:enabled/>
                  <w:calcOnExit w:val="0"/>
                  <w:helpText w:type="text" w:val="max. 16 Zeichen (Hintername)"/>
                  <w:statusText w:type="text" w:val="max. 16 Zeichen (Hintername)"/>
                  <w:textInput>
                    <w:maxLength w:val="18"/>
                    <w:format w:val="TITLE CASE"/>
                  </w:textInput>
                </w:ffData>
              </w:fldChar>
            </w:r>
            <w:bookmarkStart w:id="3" w:name="Formularfeld3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3"/>
          </w:p>
        </w:tc>
      </w:tr>
      <w:tr w:rsidR="00883F1F" w:rsidRPr="00883F1F" w14:paraId="33BD0221" w14:textId="77777777" w:rsidTr="009C7DA8">
        <w:tc>
          <w:tcPr>
            <w:tcW w:w="3119" w:type="dxa"/>
            <w:vMerge/>
          </w:tcPr>
          <w:p w14:paraId="126BC0A1" w14:textId="77777777" w:rsidR="00883F1F" w:rsidRPr="00883F1F" w:rsidRDefault="00883F1F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418" w:type="dxa"/>
          </w:tcPr>
          <w:p w14:paraId="4AC9A63F" w14:textId="77777777" w:rsidR="00883F1F" w:rsidRPr="00883F1F" w:rsidRDefault="00883F1F" w:rsidP="00FE5E58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Telefonnummer:</w:t>
            </w:r>
          </w:p>
        </w:tc>
        <w:tc>
          <w:tcPr>
            <w:tcW w:w="4536" w:type="dxa"/>
            <w:gridSpan w:val="2"/>
          </w:tcPr>
          <w:p w14:paraId="34FB9CD9" w14:textId="77777777" w:rsidR="00883F1F" w:rsidRPr="00883F1F" w:rsidRDefault="00646170" w:rsidP="00DD7B6E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4" w:name="Dropdown2"/>
            <w:r>
              <w:rPr>
                <w:rFonts w:ascii="Arial Narrow" w:hAnsi="Arial Narrow"/>
                <w:sz w:val="22"/>
                <w:szCs w:val="28"/>
              </w:rPr>
              <w:instrText xml:space="preserve"> FORMDROPDOWN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4"/>
            <w:r w:rsidR="00157D71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4"/>
                  <w:enabled/>
                  <w:calcOnExit w:val="0"/>
                  <w:helpText w:type="text" w:val="Vorwahl (ohne die 1. Ziffer)"/>
                  <w:statusText w:type="text" w:val="Vorwahl (ohne die 1. Ziffer)"/>
                  <w:textInput>
                    <w:type w:val="number"/>
                    <w:maxLength w:val="8"/>
                  </w:textInput>
                </w:ffData>
              </w:fldChar>
            </w:r>
            <w:bookmarkStart w:id="5" w:name="Formularfeld4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5"/>
            <w:r w:rsidR="00B62E30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5"/>
                  <w:enabled/>
                  <w:calcOnExit w:val="0"/>
                  <w:helpText w:type="text" w:val="Anschlussnummer"/>
                  <w:statusText w:type="text" w:val="Anschlussnummer"/>
                  <w:textInput>
                    <w:type w:val="number"/>
                    <w:maxLength w:val="14"/>
                  </w:textInput>
                </w:ffData>
              </w:fldChar>
            </w:r>
            <w:bookmarkStart w:id="6" w:name="Formularfeld5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6"/>
          </w:p>
        </w:tc>
      </w:tr>
      <w:tr w:rsidR="00883F1F" w:rsidRPr="00883F1F" w14:paraId="44D830ED" w14:textId="77777777" w:rsidTr="009C7DA8">
        <w:trPr>
          <w:trHeight w:hRule="exact" w:val="567"/>
        </w:trPr>
        <w:tc>
          <w:tcPr>
            <w:tcW w:w="3119" w:type="dxa"/>
            <w:vMerge/>
          </w:tcPr>
          <w:p w14:paraId="750788E5" w14:textId="77777777" w:rsidR="00883F1F" w:rsidRPr="00883F1F" w:rsidRDefault="00883F1F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1418" w:type="dxa"/>
          </w:tcPr>
          <w:p w14:paraId="3D1BC263" w14:textId="77777777" w:rsidR="00883F1F" w:rsidRPr="00883F1F" w:rsidRDefault="00883F1F" w:rsidP="00FE5E58">
            <w:pPr>
              <w:jc w:val="right"/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e-mail-Kontakt:</w:t>
            </w:r>
          </w:p>
        </w:tc>
        <w:tc>
          <w:tcPr>
            <w:tcW w:w="4536" w:type="dxa"/>
            <w:gridSpan w:val="2"/>
          </w:tcPr>
          <w:p w14:paraId="6CFD19EB" w14:textId="77777777" w:rsidR="00883F1F" w:rsidRPr="00883F1F" w:rsidRDefault="00646170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ormularfeld6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  <w:format w:val="LOWERCASE"/>
                  </w:textInput>
                </w:ffData>
              </w:fldChar>
            </w:r>
            <w:bookmarkStart w:id="7" w:name="Formularfeld6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7"/>
            <w:r w:rsidR="0030789C">
              <w:rPr>
                <w:rFonts w:ascii="Arial Narrow" w:hAnsi="Arial Narrow"/>
                <w:sz w:val="22"/>
                <w:szCs w:val="28"/>
              </w:rPr>
              <w:t xml:space="preserve"> @ </w:t>
            </w: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Fprmularfeld7"/>
                  <w:enabled/>
                  <w:calcOnExit w:val="0"/>
                  <w:helpText w:type="text" w:val="max. 22 Zeichen"/>
                  <w:statusText w:type="text" w:val="max. 22 Zeichen"/>
                  <w:textInput>
                    <w:maxLength w:val="22"/>
                    <w:format w:val="LOWERCASE"/>
                  </w:textInput>
                </w:ffData>
              </w:fldChar>
            </w:r>
            <w:bookmarkStart w:id="8" w:name="Fprmularfeld7"/>
            <w:r>
              <w:rPr>
                <w:rFonts w:ascii="Arial Narrow" w:hAnsi="Arial Narrow"/>
                <w:sz w:val="22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 w:rsidR="009635E0">
              <w:rPr>
                <w:rFonts w:ascii="Arial Narrow" w:hAnsi="Arial Narrow"/>
                <w:sz w:val="22"/>
                <w:szCs w:val="28"/>
              </w:rPr>
              <w:t> </w:t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8"/>
          </w:p>
        </w:tc>
      </w:tr>
      <w:tr w:rsidR="003A182A" w:rsidRPr="00883F1F" w14:paraId="029C0B5C" w14:textId="77777777" w:rsidTr="009C7DA8">
        <w:tc>
          <w:tcPr>
            <w:tcW w:w="3119" w:type="dxa"/>
          </w:tcPr>
          <w:p w14:paraId="34D9C4F2" w14:textId="77777777"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  <w:r w:rsidRPr="00883F1F">
              <w:rPr>
                <w:rFonts w:ascii="Arial Narrow" w:hAnsi="Arial Narrow"/>
                <w:sz w:val="22"/>
                <w:szCs w:val="28"/>
              </w:rPr>
              <w:t>LSB-Mitgliedsnummer:</w:t>
            </w:r>
          </w:p>
        </w:tc>
        <w:tc>
          <w:tcPr>
            <w:tcW w:w="1418" w:type="dxa"/>
          </w:tcPr>
          <w:p w14:paraId="21655161" w14:textId="77777777" w:rsidR="003A182A" w:rsidRPr="00883F1F" w:rsidRDefault="00022857" w:rsidP="004D7C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Cs w:val="32"/>
              </w:rPr>
              <w:fldChar w:fldCharType="begin">
                <w:ffData>
                  <w:name w:val="Formularfeld8"/>
                  <w:enabled/>
                  <w:calcOnExit w:val="0"/>
                  <w:helpText w:type="text" w:val="zwingend erforderlich (6-stellig)"/>
                  <w:statusText w:type="text" w:val="zwingend erforderlich (6-stellig)"/>
                  <w:textInput>
                    <w:type w:val="number"/>
                    <w:maxLength w:val="8"/>
                  </w:textInput>
                </w:ffData>
              </w:fldChar>
            </w:r>
            <w:bookmarkStart w:id="9" w:name="Formularfeld8"/>
            <w:r>
              <w:rPr>
                <w:rFonts w:ascii="Arial Narrow" w:hAnsi="Arial Narrow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Cs w:val="32"/>
              </w:rPr>
            </w:r>
            <w:r>
              <w:rPr>
                <w:rFonts w:ascii="Arial Narrow" w:hAnsi="Arial Narrow"/>
                <w:szCs w:val="32"/>
              </w:rPr>
              <w:fldChar w:fldCharType="separate"/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 w:rsidR="009635E0">
              <w:rPr>
                <w:rFonts w:ascii="Arial Narrow" w:hAnsi="Arial Narrow"/>
                <w:szCs w:val="32"/>
              </w:rPr>
              <w:t> </w:t>
            </w:r>
            <w:r>
              <w:rPr>
                <w:rFonts w:ascii="Arial Narrow" w:hAnsi="Arial Narrow"/>
                <w:szCs w:val="32"/>
              </w:rPr>
              <w:fldChar w:fldCharType="end"/>
            </w:r>
            <w:bookmarkEnd w:id="9"/>
          </w:p>
        </w:tc>
        <w:tc>
          <w:tcPr>
            <w:tcW w:w="2268" w:type="dxa"/>
          </w:tcPr>
          <w:p w14:paraId="46EFCB6F" w14:textId="77777777"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  <w:tc>
          <w:tcPr>
            <w:tcW w:w="2268" w:type="dxa"/>
          </w:tcPr>
          <w:p w14:paraId="785C28F4" w14:textId="77777777" w:rsidR="003A182A" w:rsidRPr="00883F1F" w:rsidRDefault="003A182A" w:rsidP="004D7C6F">
            <w:pPr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14:paraId="376C7F7F" w14:textId="77777777" w:rsidR="00223D14" w:rsidRDefault="00223D14" w:rsidP="004D7C6F">
      <w:pPr>
        <w:rPr>
          <w:rFonts w:ascii="Arial Narrow" w:hAnsi="Arial Narrow"/>
          <w:b/>
        </w:rPr>
      </w:pPr>
    </w:p>
    <w:p w14:paraId="5863F205" w14:textId="77777777" w:rsidR="0008285C" w:rsidRDefault="0008285C" w:rsidP="004D7C6F">
      <w:pPr>
        <w:rPr>
          <w:rFonts w:ascii="Arial Narrow" w:hAnsi="Arial Narrow"/>
          <w:b/>
        </w:rPr>
      </w:pPr>
    </w:p>
    <w:p w14:paraId="0D489438" w14:textId="77777777" w:rsidR="004D7C6F" w:rsidRPr="00223D14" w:rsidRDefault="004D7C6F" w:rsidP="004D7C6F">
      <w:pPr>
        <w:rPr>
          <w:rFonts w:ascii="Arial Narrow" w:hAnsi="Arial Narrow"/>
          <w:b/>
        </w:rPr>
      </w:pPr>
      <w:r w:rsidRPr="00223D14">
        <w:rPr>
          <w:rFonts w:ascii="Arial Narrow" w:hAnsi="Arial Narrow"/>
          <w:b/>
        </w:rPr>
        <w:t>Antrag auf Fördermittel des KSB Spree-Neiße e.V.</w:t>
      </w:r>
    </w:p>
    <w:p w14:paraId="346AD920" w14:textId="77777777" w:rsidR="004D7C6F" w:rsidRPr="00223D14" w:rsidRDefault="004D7C6F" w:rsidP="004D7C6F">
      <w:pPr>
        <w:rPr>
          <w:rFonts w:ascii="Arial Narrow" w:hAnsi="Arial Narrow"/>
        </w:rPr>
      </w:pPr>
    </w:p>
    <w:p w14:paraId="02185D9F" w14:textId="77777777" w:rsidR="00223D14" w:rsidRDefault="004D7C6F" w:rsidP="004D7C6F">
      <w:pPr>
        <w:rPr>
          <w:rFonts w:ascii="Arial Narrow" w:hAnsi="Arial Narrow"/>
          <w:sz w:val="22"/>
          <w:szCs w:val="22"/>
        </w:rPr>
      </w:pPr>
      <w:r w:rsidRPr="00223D14">
        <w:rPr>
          <w:rFonts w:ascii="Arial Narrow" w:hAnsi="Arial Narrow"/>
          <w:sz w:val="22"/>
          <w:szCs w:val="22"/>
        </w:rPr>
        <w:t xml:space="preserve">Entsprechend der Förderrichtlinie des KSB Spree-Neiße e.V. Punkt 5 beantragen wir hiermit einen Zuschuss in Höhe </w:t>
      </w:r>
      <w:r w:rsidR="0090162B" w:rsidRPr="00223D14">
        <w:rPr>
          <w:rFonts w:ascii="Arial Narrow" w:hAnsi="Arial Narrow"/>
          <w:sz w:val="22"/>
          <w:szCs w:val="22"/>
        </w:rPr>
        <w:t>von</w:t>
      </w:r>
      <w:r w:rsidR="00223D14">
        <w:rPr>
          <w:rFonts w:ascii="Arial Narrow" w:hAnsi="Arial Narrow"/>
          <w:sz w:val="22"/>
          <w:szCs w:val="22"/>
        </w:rPr>
        <w:t xml:space="preserve">  </w:t>
      </w:r>
    </w:p>
    <w:p w14:paraId="7BCC4AB0" w14:textId="77777777" w:rsidR="004D7C6F" w:rsidRDefault="00FE5E58" w:rsidP="00FE5E58">
      <w:pPr>
        <w:ind w:firstLine="708"/>
        <w:rPr>
          <w:rFonts w:ascii="Arial Narrow" w:hAnsi="Arial Narrow"/>
          <w:sz w:val="22"/>
          <w:szCs w:val="22"/>
        </w:rPr>
      </w:pPr>
      <w:r w:rsidRPr="00FE5E58">
        <w:rPr>
          <w:rFonts w:ascii="Arial Narrow" w:hAnsi="Arial Narrow"/>
          <w:b/>
          <w:color w:val="000000"/>
        </w:rPr>
        <w:fldChar w:fldCharType="begin">
          <w:ffData>
            <w:name w:val="Text1"/>
            <w:enabled/>
            <w:calcOnExit w:val="0"/>
            <w:helpText w:type="text" w:val="max. 10 Zeichen (nur Ziffern)"/>
            <w:statusText w:type="text" w:val="max. 10 Zeichen (nur Ziffern)"/>
            <w:textInput>
              <w:type w:val="number"/>
              <w:maxLength w:val="10"/>
              <w:format w:val="0,00 €"/>
            </w:textInput>
          </w:ffData>
        </w:fldChar>
      </w:r>
      <w:r w:rsidRPr="00FE5E58">
        <w:rPr>
          <w:rFonts w:ascii="Arial Narrow" w:hAnsi="Arial Narrow"/>
          <w:b/>
          <w:color w:val="000000"/>
        </w:rPr>
        <w:instrText xml:space="preserve"> FORMTEXT </w:instrText>
      </w:r>
      <w:r w:rsidRPr="00FE5E58">
        <w:rPr>
          <w:rFonts w:ascii="Arial Narrow" w:hAnsi="Arial Narrow"/>
          <w:b/>
          <w:color w:val="000000"/>
        </w:rPr>
      </w:r>
      <w:r w:rsidRPr="00FE5E58">
        <w:rPr>
          <w:rFonts w:ascii="Arial Narrow" w:hAnsi="Arial Narrow"/>
          <w:b/>
          <w:color w:val="000000"/>
        </w:rPr>
        <w:fldChar w:fldCharType="separate"/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noProof/>
          <w:color w:val="000000"/>
        </w:rPr>
        <w:t> </w:t>
      </w:r>
      <w:r w:rsidRPr="00FE5E58">
        <w:rPr>
          <w:rFonts w:ascii="Arial Narrow" w:hAnsi="Arial Narrow"/>
          <w:b/>
          <w:color w:val="000000"/>
        </w:rPr>
        <w:fldChar w:fldCharType="end"/>
      </w:r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4D7C6F" w:rsidRPr="00223D14">
        <w:rPr>
          <w:rFonts w:ascii="Arial Narrow" w:hAnsi="Arial Narrow"/>
          <w:sz w:val="22"/>
          <w:szCs w:val="22"/>
        </w:rPr>
        <w:t>.</w:t>
      </w:r>
    </w:p>
    <w:p w14:paraId="675A4F67" w14:textId="77777777" w:rsidR="0008285C" w:rsidRPr="00223D14" w:rsidRDefault="0008285C" w:rsidP="0008285C">
      <w:pPr>
        <w:rPr>
          <w:rFonts w:ascii="Arial Narrow" w:hAnsi="Arial Narrow"/>
          <w:sz w:val="22"/>
          <w:szCs w:val="22"/>
        </w:rPr>
      </w:pPr>
    </w:p>
    <w:p w14:paraId="0EA510F1" w14:textId="77777777" w:rsidR="004D7C6F" w:rsidRDefault="004D7C6F" w:rsidP="004D7C6F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103"/>
        <w:gridCol w:w="2878"/>
      </w:tblGrid>
      <w:tr w:rsidR="00223D14" w:rsidRPr="00883F1F" w14:paraId="48BC822D" w14:textId="77777777" w:rsidTr="002861FB">
        <w:tc>
          <w:tcPr>
            <w:tcW w:w="2490" w:type="dxa"/>
          </w:tcPr>
          <w:p w14:paraId="6D879DF4" w14:textId="77777777"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bookmarkEnd w:id="10"/>
            <w:r>
              <w:rPr>
                <w:rFonts w:ascii="Arial Narrow" w:hAnsi="Arial Narrow"/>
                <w:sz w:val="22"/>
                <w:szCs w:val="28"/>
              </w:rPr>
              <w:t xml:space="preserve"> Kreismeisterschaften</w:t>
            </w:r>
          </w:p>
        </w:tc>
        <w:tc>
          <w:tcPr>
            <w:tcW w:w="2490" w:type="dxa"/>
          </w:tcPr>
          <w:p w14:paraId="06C38085" w14:textId="77777777"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r>
              <w:rPr>
                <w:rFonts w:ascii="Arial Narrow" w:hAnsi="Arial Narrow"/>
                <w:sz w:val="22"/>
                <w:szCs w:val="28"/>
              </w:rPr>
              <w:t xml:space="preserve"> Stadtmeisterschaften</w:t>
            </w:r>
          </w:p>
        </w:tc>
        <w:tc>
          <w:tcPr>
            <w:tcW w:w="2103" w:type="dxa"/>
          </w:tcPr>
          <w:p w14:paraId="152630EE" w14:textId="77777777"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r>
              <w:rPr>
                <w:rFonts w:ascii="Arial Narrow" w:hAnsi="Arial Narrow"/>
                <w:sz w:val="22"/>
                <w:szCs w:val="28"/>
              </w:rPr>
              <w:t xml:space="preserve"> Breitensport</w:t>
            </w:r>
          </w:p>
        </w:tc>
        <w:tc>
          <w:tcPr>
            <w:tcW w:w="2878" w:type="dxa"/>
          </w:tcPr>
          <w:p w14:paraId="752FE04B" w14:textId="77777777" w:rsidR="00223D14" w:rsidRPr="00883F1F" w:rsidRDefault="00223D14" w:rsidP="004D3E6F">
            <w:pPr>
              <w:rPr>
                <w:rFonts w:ascii="Arial Narrow" w:hAnsi="Arial Narrow"/>
                <w:sz w:val="22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  <w:szCs w:val="28"/>
              </w:rPr>
              <w:instrText xml:space="preserve"> FORMCHECKBOX </w:instrText>
            </w:r>
            <w:r>
              <w:rPr>
                <w:rFonts w:ascii="Arial Narrow" w:hAnsi="Arial Narrow"/>
                <w:sz w:val="22"/>
                <w:szCs w:val="28"/>
              </w:rPr>
            </w:r>
            <w:r>
              <w:rPr>
                <w:rFonts w:ascii="Arial Narrow" w:hAnsi="Arial Narrow"/>
                <w:sz w:val="22"/>
                <w:szCs w:val="28"/>
              </w:rPr>
              <w:fldChar w:fldCharType="separate"/>
            </w:r>
            <w:r>
              <w:rPr>
                <w:rFonts w:ascii="Arial Narrow" w:hAnsi="Arial Narrow"/>
                <w:sz w:val="22"/>
                <w:szCs w:val="28"/>
              </w:rPr>
              <w:fldChar w:fldCharType="end"/>
            </w:r>
            <w:r>
              <w:rPr>
                <w:rFonts w:ascii="Arial Narrow" w:hAnsi="Arial Narrow"/>
                <w:sz w:val="22"/>
                <w:szCs w:val="28"/>
              </w:rPr>
              <w:t xml:space="preserve"> Kinder- und Jugendsportfest</w:t>
            </w:r>
          </w:p>
        </w:tc>
      </w:tr>
    </w:tbl>
    <w:p w14:paraId="02DAC59A" w14:textId="77777777" w:rsidR="004D7C6F" w:rsidRPr="00FD2ACF" w:rsidRDefault="004D7C6F" w:rsidP="004D7C6F">
      <w:pPr>
        <w:rPr>
          <w:rFonts w:ascii="Arial Narrow" w:hAnsi="Arial Narrow"/>
          <w:color w:val="000000"/>
          <w:sz w:val="20"/>
          <w:szCs w:val="20"/>
        </w:rPr>
      </w:pPr>
    </w:p>
    <w:p w14:paraId="1DDB62D7" w14:textId="77777777"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  <w:r w:rsidRPr="00FD2ACF">
        <w:rPr>
          <w:rFonts w:ascii="Arial Narrow" w:hAnsi="Arial Narrow"/>
          <w:color w:val="000000"/>
          <w:sz w:val="22"/>
          <w:szCs w:val="22"/>
        </w:rPr>
        <w:t>Art der Ver</w:t>
      </w:r>
      <w:r w:rsidR="0090162B" w:rsidRPr="00FD2ACF">
        <w:rPr>
          <w:rFonts w:ascii="Arial Narrow" w:hAnsi="Arial Narrow"/>
          <w:color w:val="000000"/>
          <w:sz w:val="22"/>
          <w:szCs w:val="22"/>
        </w:rPr>
        <w:t>anstaltung: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9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1" w:name="Formularfeld9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1"/>
      <w:r w:rsidR="00FD2ACF">
        <w:rPr>
          <w:rFonts w:ascii="Arial Narrow" w:hAnsi="Arial Narrow"/>
          <w:color w:val="000000"/>
          <w:sz w:val="22"/>
          <w:szCs w:val="22"/>
        </w:rPr>
        <w:tab/>
      </w:r>
    </w:p>
    <w:p w14:paraId="046B86F0" w14:textId="77777777"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</w:p>
    <w:p w14:paraId="2C244B7A" w14:textId="77777777"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  <w:r w:rsidRPr="00FD2ACF">
        <w:rPr>
          <w:rFonts w:ascii="Arial Narrow" w:hAnsi="Arial Narrow"/>
          <w:color w:val="000000"/>
          <w:sz w:val="22"/>
          <w:szCs w:val="22"/>
        </w:rPr>
        <w:t>Veranstalt</w:t>
      </w:r>
      <w:r w:rsidR="0090162B" w:rsidRPr="00FD2ACF">
        <w:rPr>
          <w:rFonts w:ascii="Arial Narrow" w:hAnsi="Arial Narrow"/>
          <w:color w:val="000000"/>
          <w:sz w:val="22"/>
          <w:szCs w:val="22"/>
        </w:rPr>
        <w:t>ungstermin: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10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2" w:name="Formularfeld10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2"/>
    </w:p>
    <w:p w14:paraId="07705A32" w14:textId="77777777"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</w:p>
    <w:p w14:paraId="7C40DF97" w14:textId="77777777" w:rsidR="00CF664D" w:rsidRPr="00FD2ACF" w:rsidRDefault="00397ED3" w:rsidP="00CF664D">
      <w:pPr>
        <w:rPr>
          <w:rFonts w:ascii="Arial Narrow" w:hAnsi="Arial Narrow"/>
          <w:color w:val="000000"/>
          <w:sz w:val="22"/>
          <w:szCs w:val="22"/>
        </w:rPr>
      </w:pPr>
      <w:r w:rsidRPr="00FD2ACF">
        <w:rPr>
          <w:rFonts w:ascii="Arial Narrow" w:hAnsi="Arial Narrow"/>
          <w:color w:val="000000"/>
          <w:sz w:val="22"/>
          <w:szCs w:val="22"/>
        </w:rPr>
        <w:t>Veranstalt</w:t>
      </w:r>
      <w:r w:rsidR="00ED1BE3" w:rsidRPr="00FD2ACF">
        <w:rPr>
          <w:rFonts w:ascii="Arial Narrow" w:hAnsi="Arial Narrow"/>
          <w:color w:val="000000"/>
          <w:sz w:val="22"/>
          <w:szCs w:val="22"/>
        </w:rPr>
        <w:t>ungsort: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11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3" w:name="Formularfeld11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3"/>
    </w:p>
    <w:p w14:paraId="5FCEA33B" w14:textId="77777777"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</w:rPr>
      </w:pPr>
    </w:p>
    <w:p w14:paraId="1559068C" w14:textId="77777777" w:rsidR="004D7C6F" w:rsidRPr="00FD2ACF" w:rsidRDefault="004D7C6F" w:rsidP="004D7C6F">
      <w:pPr>
        <w:rPr>
          <w:rFonts w:ascii="Arial Narrow" w:hAnsi="Arial Narrow"/>
          <w:color w:val="000000"/>
          <w:sz w:val="22"/>
          <w:szCs w:val="22"/>
          <w:u w:val="single"/>
        </w:rPr>
      </w:pPr>
      <w:r w:rsidRPr="00FD2ACF">
        <w:rPr>
          <w:rFonts w:ascii="Arial Narrow" w:hAnsi="Arial Narrow"/>
          <w:color w:val="000000"/>
          <w:sz w:val="22"/>
          <w:szCs w:val="22"/>
        </w:rPr>
        <w:t xml:space="preserve">Geplante </w:t>
      </w:r>
      <w:r w:rsidR="009332E9" w:rsidRPr="00FD2ACF">
        <w:rPr>
          <w:rFonts w:ascii="Arial Narrow" w:hAnsi="Arial Narrow"/>
          <w:color w:val="000000"/>
          <w:sz w:val="22"/>
          <w:szCs w:val="22"/>
        </w:rPr>
        <w:t>Teilnehmer</w:t>
      </w:r>
      <w:r w:rsidR="00FD2ACF">
        <w:rPr>
          <w:rFonts w:ascii="Arial Narrow" w:hAnsi="Arial Narrow"/>
          <w:color w:val="000000"/>
          <w:sz w:val="22"/>
          <w:szCs w:val="22"/>
        </w:rPr>
        <w:t xml:space="preserve">: </w:t>
      </w:r>
      <w:r w:rsidR="00FD2ACF">
        <w:rPr>
          <w:rFonts w:ascii="Arial Narrow" w:hAnsi="Arial Narrow"/>
          <w:color w:val="000000"/>
          <w:sz w:val="22"/>
          <w:szCs w:val="22"/>
        </w:rPr>
        <w:tab/>
      </w:r>
      <w:r w:rsidR="00022857">
        <w:rPr>
          <w:rFonts w:ascii="Arial Narrow" w:hAnsi="Arial Narrow"/>
          <w:sz w:val="22"/>
          <w:szCs w:val="28"/>
        </w:rPr>
        <w:fldChar w:fldCharType="begin">
          <w:ffData>
            <w:name w:val="Formularfeld12"/>
            <w:enabled/>
            <w:calcOnExit w:val="0"/>
            <w:helpText w:type="text" w:val="max. 85 Zeichen (geläufige Abkärzungen erlaubt)"/>
            <w:statusText w:type="text" w:val="max. 85 Zeichen (geläufige Abkärzungen erlaubt)"/>
            <w:textInput>
              <w:maxLength w:val="85"/>
            </w:textInput>
          </w:ffData>
        </w:fldChar>
      </w:r>
      <w:bookmarkStart w:id="14" w:name="Formularfeld12"/>
      <w:r w:rsidR="00022857">
        <w:rPr>
          <w:rFonts w:ascii="Arial Narrow" w:hAnsi="Arial Narrow"/>
          <w:sz w:val="22"/>
          <w:szCs w:val="28"/>
        </w:rPr>
        <w:instrText xml:space="preserve"> FORMTEXT </w:instrText>
      </w:r>
      <w:r w:rsidR="00022857">
        <w:rPr>
          <w:rFonts w:ascii="Arial Narrow" w:hAnsi="Arial Narrow"/>
          <w:sz w:val="22"/>
          <w:szCs w:val="28"/>
        </w:rPr>
      </w:r>
      <w:r w:rsidR="00022857"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022857">
        <w:rPr>
          <w:rFonts w:ascii="Arial Narrow" w:hAnsi="Arial Narrow"/>
          <w:sz w:val="22"/>
          <w:szCs w:val="28"/>
        </w:rPr>
        <w:fldChar w:fldCharType="end"/>
      </w:r>
      <w:bookmarkEnd w:id="14"/>
    </w:p>
    <w:p w14:paraId="135CE2DB" w14:textId="77777777" w:rsidR="004D7C6F" w:rsidRPr="00FD2ACF" w:rsidRDefault="004D7C6F" w:rsidP="004D7C6F">
      <w:pPr>
        <w:rPr>
          <w:rFonts w:ascii="Arial Narrow" w:hAnsi="Arial Narrow"/>
          <w:color w:val="000000"/>
          <w:sz w:val="20"/>
          <w:szCs w:val="20"/>
        </w:rPr>
      </w:pPr>
    </w:p>
    <w:p w14:paraId="6D77B5A9" w14:textId="77777777" w:rsidR="004D7C6F" w:rsidRPr="009C1E20" w:rsidRDefault="004D7C6F" w:rsidP="004D7C6F">
      <w:pPr>
        <w:rPr>
          <w:rFonts w:ascii="Arial Narrow" w:hAnsi="Arial Narrow"/>
          <w:b/>
          <w:color w:val="000000"/>
          <w:sz w:val="22"/>
          <w:szCs w:val="22"/>
        </w:rPr>
      </w:pPr>
      <w:r w:rsidRPr="009C1E20">
        <w:rPr>
          <w:rFonts w:ascii="Arial Narrow" w:hAnsi="Arial Narrow"/>
          <w:b/>
          <w:color w:val="000000"/>
          <w:sz w:val="22"/>
          <w:szCs w:val="22"/>
        </w:rPr>
        <w:t>Finanzierungsplan:</w:t>
      </w:r>
    </w:p>
    <w:p w14:paraId="248106E3" w14:textId="77777777" w:rsidR="004D7C6F" w:rsidRDefault="004D7C6F" w:rsidP="004D7C6F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1"/>
      </w:tblGrid>
      <w:tr w:rsidR="009C1E20" w:rsidRPr="009C1E20" w14:paraId="0BE08EC6" w14:textId="77777777" w:rsidTr="002861FB">
        <w:tc>
          <w:tcPr>
            <w:tcW w:w="2490" w:type="dxa"/>
          </w:tcPr>
          <w:p w14:paraId="04F1FAED" w14:textId="77777777"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C1E20">
              <w:rPr>
                <w:rFonts w:ascii="Arial Narrow" w:hAnsi="Arial Narrow"/>
                <w:b/>
                <w:color w:val="000000"/>
                <w:sz w:val="22"/>
                <w:szCs w:val="22"/>
              </w:rPr>
              <w:t>Einnahmen</w:t>
            </w:r>
          </w:p>
        </w:tc>
        <w:tc>
          <w:tcPr>
            <w:tcW w:w="2490" w:type="dxa"/>
          </w:tcPr>
          <w:p w14:paraId="5233FC03" w14:textId="77777777"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14:paraId="2F57D57C" w14:textId="77777777"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C1E20">
              <w:rPr>
                <w:rFonts w:ascii="Arial Narrow" w:hAnsi="Arial Narrow"/>
                <w:b/>
                <w:color w:val="000000"/>
                <w:sz w:val="22"/>
                <w:szCs w:val="22"/>
              </w:rPr>
              <w:t>Ausgaben</w:t>
            </w:r>
          </w:p>
        </w:tc>
        <w:tc>
          <w:tcPr>
            <w:tcW w:w="2491" w:type="dxa"/>
          </w:tcPr>
          <w:p w14:paraId="57A5BA15" w14:textId="77777777" w:rsidR="009C1E20" w:rsidRPr="009C1E20" w:rsidRDefault="009C1E20" w:rsidP="004D7C6F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9C1E20" w:rsidRPr="009C1E20" w14:paraId="70455877" w14:textId="77777777" w:rsidTr="002861FB">
        <w:tc>
          <w:tcPr>
            <w:tcW w:w="2490" w:type="dxa"/>
            <w:vAlign w:val="center"/>
          </w:tcPr>
          <w:p w14:paraId="40D1FEEC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C1E2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Eigenmittel</w:t>
            </w:r>
          </w:p>
        </w:tc>
        <w:tc>
          <w:tcPr>
            <w:tcW w:w="2490" w:type="dxa"/>
            <w:vAlign w:val="center"/>
          </w:tcPr>
          <w:p w14:paraId="532D7807" w14:textId="77777777" w:rsidR="009C1E20" w:rsidRPr="009C1E20" w:rsidRDefault="00FE5E58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bookmarkStart w:id="15" w:name="Text1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90" w:type="dxa"/>
            <w:vAlign w:val="center"/>
          </w:tcPr>
          <w:p w14:paraId="12628BA6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Mietkosten f. Sportanlage/Sportgeräte</w:t>
            </w:r>
          </w:p>
        </w:tc>
        <w:tc>
          <w:tcPr>
            <w:tcW w:w="2491" w:type="dxa"/>
            <w:vAlign w:val="center"/>
          </w:tcPr>
          <w:p w14:paraId="69941061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14:paraId="0D27A90A" w14:textId="77777777" w:rsidTr="002861FB">
        <w:tc>
          <w:tcPr>
            <w:tcW w:w="2490" w:type="dxa"/>
            <w:vAlign w:val="center"/>
          </w:tcPr>
          <w:p w14:paraId="2F5FB768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sonst. Zuwendungen</w:t>
            </w:r>
          </w:p>
        </w:tc>
        <w:tc>
          <w:tcPr>
            <w:tcW w:w="2490" w:type="dxa"/>
            <w:vAlign w:val="center"/>
          </w:tcPr>
          <w:p w14:paraId="060BD319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0EAE100C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Mediz. Absicherung (max. 50,- € pro Tag)</w:t>
            </w:r>
          </w:p>
        </w:tc>
        <w:tc>
          <w:tcPr>
            <w:tcW w:w="2491" w:type="dxa"/>
            <w:vAlign w:val="center"/>
          </w:tcPr>
          <w:p w14:paraId="46AA450C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14:paraId="39D49DE7" w14:textId="77777777" w:rsidTr="002861FB">
        <w:tc>
          <w:tcPr>
            <w:tcW w:w="2490" w:type="dxa"/>
            <w:vAlign w:val="center"/>
          </w:tcPr>
          <w:p w14:paraId="458CA9A4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Beantr. Zuschuss KSB</w:t>
            </w:r>
          </w:p>
        </w:tc>
        <w:tc>
          <w:tcPr>
            <w:tcW w:w="2490" w:type="dxa"/>
            <w:vAlign w:val="center"/>
          </w:tcPr>
          <w:p w14:paraId="4054DD95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2C57147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Helfer- und Kampfrichterkosten (</w:t>
            </w:r>
            <w:r w:rsidR="00E1746F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,- €)</w:t>
            </w:r>
          </w:p>
        </w:tc>
        <w:tc>
          <w:tcPr>
            <w:tcW w:w="2491" w:type="dxa"/>
            <w:vAlign w:val="center"/>
          </w:tcPr>
          <w:p w14:paraId="3B976398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14:paraId="3F322198" w14:textId="77777777" w:rsidTr="002861FB">
        <w:tc>
          <w:tcPr>
            <w:tcW w:w="2490" w:type="dxa"/>
            <w:vAlign w:val="center"/>
          </w:tcPr>
          <w:p w14:paraId="2CBA7F09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09A84720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17BD5BB6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Urkunden, Medaillen, Pokale, …</w:t>
            </w:r>
          </w:p>
        </w:tc>
        <w:tc>
          <w:tcPr>
            <w:tcW w:w="2491" w:type="dxa"/>
            <w:vAlign w:val="center"/>
          </w:tcPr>
          <w:p w14:paraId="56741AB9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9C1E20" w14:paraId="567229A6" w14:textId="77777777" w:rsidTr="002861FB">
        <w:tc>
          <w:tcPr>
            <w:tcW w:w="2490" w:type="dxa"/>
            <w:vAlign w:val="center"/>
          </w:tcPr>
          <w:p w14:paraId="013F9DC3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0093F7A4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14:paraId="47901217" w14:textId="77777777" w:rsidR="009C1E20" w:rsidRPr="009C1E20" w:rsidRDefault="009C1E20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Sonstiges</w:t>
            </w:r>
          </w:p>
        </w:tc>
        <w:tc>
          <w:tcPr>
            <w:tcW w:w="2491" w:type="dxa"/>
            <w:vAlign w:val="center"/>
          </w:tcPr>
          <w:p w14:paraId="7D12D494" w14:textId="77777777" w:rsidR="009C1E20" w:rsidRPr="009C1E20" w:rsidRDefault="003B4DCA" w:rsidP="004D7C6F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separate"/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 w:rsidR="009635E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C1E20" w:rsidRPr="003B4DCA" w14:paraId="288C28C4" w14:textId="77777777" w:rsidTr="00514E4B">
        <w:trPr>
          <w:trHeight w:val="833"/>
        </w:trPr>
        <w:tc>
          <w:tcPr>
            <w:tcW w:w="2490" w:type="dxa"/>
            <w:vAlign w:val="center"/>
          </w:tcPr>
          <w:p w14:paraId="74B4B71E" w14:textId="77777777" w:rsidR="009C1E20" w:rsidRPr="003B4DCA" w:rsidRDefault="009C1E20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490" w:type="dxa"/>
            <w:vAlign w:val="center"/>
          </w:tcPr>
          <w:p w14:paraId="53E1F6BA" w14:textId="77777777" w:rsidR="009C1E20" w:rsidRPr="003B4DCA" w:rsidRDefault="00022857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00"/>
                <w:u w:val="single"/>
              </w:rPr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14:paraId="1EC32F17" w14:textId="77777777" w:rsidR="009C1E20" w:rsidRPr="003B4DCA" w:rsidRDefault="009C1E20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t>Gesamt</w:t>
            </w:r>
          </w:p>
        </w:tc>
        <w:tc>
          <w:tcPr>
            <w:tcW w:w="2491" w:type="dxa"/>
            <w:vAlign w:val="center"/>
          </w:tcPr>
          <w:p w14:paraId="40F23FF3" w14:textId="77777777" w:rsidR="009C1E20" w:rsidRPr="003B4DCA" w:rsidRDefault="003B4DCA" w:rsidP="004D7C6F">
            <w:pPr>
              <w:rPr>
                <w:rFonts w:ascii="Arial Narrow" w:hAnsi="Arial Narrow"/>
                <w:b/>
                <w:color w:val="000000"/>
                <w:u w:val="single"/>
              </w:rPr>
            </w:pP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fldChar w:fldCharType="begin">
                <w:ffData>
                  <w:name w:val="Text1"/>
                  <w:enabled/>
                  <w:calcOnExit w:val="0"/>
                  <w:helpText w:type="text" w:val="max. 10 Zeichen (nur Ziffern)"/>
                  <w:statusText w:type="text" w:val="max. 10 Zeichen (nur Ziffern)"/>
                  <w:textInput>
                    <w:type w:val="number"/>
                    <w:maxLength w:val="10"/>
                    <w:format w:val="0,00 €"/>
                  </w:textInput>
                </w:ffData>
              </w:fldChar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instrText xml:space="preserve"> FORMTEXT </w:instrText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fldChar w:fldCharType="separate"/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="009635E0">
              <w:rPr>
                <w:rFonts w:ascii="Arial Narrow" w:hAnsi="Arial Narrow"/>
                <w:b/>
                <w:color w:val="000000"/>
                <w:u w:val="single"/>
              </w:rPr>
              <w:t> </w:t>
            </w:r>
            <w:r w:rsidRPr="003B4DCA">
              <w:rPr>
                <w:rFonts w:ascii="Arial Narrow" w:hAnsi="Arial Narrow"/>
                <w:b/>
                <w:color w:val="000000"/>
                <w:u w:val="single"/>
              </w:rPr>
              <w:fldChar w:fldCharType="end"/>
            </w:r>
          </w:p>
        </w:tc>
      </w:tr>
    </w:tbl>
    <w:p w14:paraId="2404B8BA" w14:textId="77777777" w:rsidR="009C1E20" w:rsidRDefault="009C1E20" w:rsidP="004D7C6F">
      <w:pPr>
        <w:rPr>
          <w:rFonts w:ascii="Arial Narrow" w:hAnsi="Arial Narrow"/>
          <w:b/>
          <w:color w:val="000000"/>
          <w:sz w:val="22"/>
          <w:szCs w:val="22"/>
        </w:rPr>
      </w:pPr>
    </w:p>
    <w:p w14:paraId="642F8305" w14:textId="77777777" w:rsidR="003B4DCA" w:rsidRDefault="003B4DCA" w:rsidP="009C1E20">
      <w:pPr>
        <w:rPr>
          <w:rFonts w:ascii="Arial Narrow" w:hAnsi="Arial Narrow"/>
          <w:bCs/>
          <w:color w:val="000000"/>
          <w:sz w:val="22"/>
          <w:szCs w:val="22"/>
        </w:rPr>
      </w:pPr>
    </w:p>
    <w:p w14:paraId="0DC253A6" w14:textId="77777777" w:rsidR="003B4DCA" w:rsidRDefault="00022857" w:rsidP="009C1E20">
      <w:pPr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8"/>
        </w:rPr>
        <w:fldChar w:fldCharType="begin">
          <w:ffData>
            <w:name w:val=""/>
            <w:enabled/>
            <w:calcOnExit w:val="0"/>
            <w:helpText w:type="text" w:val="max. 20 Zeichen (Vorname)"/>
            <w:statusText w:type="text" w:val="max. 20 Zeichen (Vorname)"/>
            <w:textInput>
              <w:maxLength w:val="20"/>
              <w:format w:val="TITLE CASE"/>
            </w:textInput>
          </w:ffData>
        </w:fldChar>
      </w:r>
      <w:r>
        <w:rPr>
          <w:rFonts w:ascii="Arial Narrow" w:hAnsi="Arial Narrow"/>
          <w:sz w:val="22"/>
          <w:szCs w:val="28"/>
        </w:rPr>
        <w:instrText xml:space="preserve"> FORMTEXT </w:instrText>
      </w:r>
      <w:r>
        <w:rPr>
          <w:rFonts w:ascii="Arial Narrow" w:hAnsi="Arial Narrow"/>
          <w:sz w:val="22"/>
          <w:szCs w:val="28"/>
        </w:rPr>
      </w:r>
      <w:r>
        <w:rPr>
          <w:rFonts w:ascii="Arial Narrow" w:hAnsi="Arial Narrow"/>
          <w:sz w:val="22"/>
          <w:szCs w:val="28"/>
        </w:rPr>
        <w:fldChar w:fldCharType="separate"/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 w:rsidR="009635E0">
        <w:rPr>
          <w:rFonts w:ascii="Arial Narrow" w:hAnsi="Arial Narrow"/>
          <w:sz w:val="22"/>
          <w:szCs w:val="28"/>
        </w:rPr>
        <w:t> </w:t>
      </w:r>
      <w:r>
        <w:rPr>
          <w:rFonts w:ascii="Arial Narrow" w:hAnsi="Arial Narrow"/>
          <w:sz w:val="22"/>
          <w:szCs w:val="28"/>
        </w:rPr>
        <w:fldChar w:fldCharType="end"/>
      </w:r>
      <w:r w:rsidR="003B4DCA">
        <w:rPr>
          <w:rFonts w:ascii="Arial Narrow" w:hAnsi="Arial Narrow"/>
          <w:sz w:val="22"/>
          <w:szCs w:val="28"/>
        </w:rPr>
        <w:t>,</w:t>
      </w:r>
      <w:r w:rsidR="00483D33">
        <w:rPr>
          <w:rFonts w:ascii="Arial Narrow" w:hAnsi="Arial Narrow"/>
          <w:szCs w:val="32"/>
        </w:rPr>
        <w:fldChar w:fldCharType="begin">
          <w:ffData>
            <w:name w:val=""/>
            <w:enabled/>
            <w:calcOnExit w:val="0"/>
            <w:helpText w:type="text" w:val="10-stellig (tt.mm.jjjj)"/>
            <w:statusText w:type="text" w:val="10-stellig (tt.mm.jjjj)"/>
            <w:textInput>
              <w:type w:val="date"/>
              <w:maxLength w:val="10"/>
              <w:format w:val="dd.MM.yyyy"/>
            </w:textInput>
          </w:ffData>
        </w:fldChar>
      </w:r>
      <w:r w:rsidR="00483D33">
        <w:rPr>
          <w:rFonts w:ascii="Arial Narrow" w:hAnsi="Arial Narrow"/>
          <w:szCs w:val="32"/>
        </w:rPr>
        <w:instrText xml:space="preserve"> FORMTEXT </w:instrText>
      </w:r>
      <w:r w:rsidR="00483D33">
        <w:rPr>
          <w:rFonts w:ascii="Arial Narrow" w:hAnsi="Arial Narrow"/>
          <w:szCs w:val="32"/>
        </w:rPr>
      </w:r>
      <w:r w:rsidR="00483D33">
        <w:rPr>
          <w:rFonts w:ascii="Arial Narrow" w:hAnsi="Arial Narrow"/>
          <w:szCs w:val="32"/>
        </w:rPr>
        <w:fldChar w:fldCharType="separate"/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9635E0">
        <w:rPr>
          <w:rFonts w:ascii="Arial Narrow" w:hAnsi="Arial Narrow"/>
          <w:szCs w:val="32"/>
        </w:rPr>
        <w:t> </w:t>
      </w:r>
      <w:r w:rsidR="00483D33">
        <w:rPr>
          <w:rFonts w:ascii="Arial Narrow" w:hAnsi="Arial Narrow"/>
          <w:szCs w:val="32"/>
        </w:rPr>
        <w:fldChar w:fldCharType="end"/>
      </w:r>
      <w:r w:rsidR="00D05136">
        <w:rPr>
          <w:rFonts w:ascii="Arial Narrow" w:hAnsi="Arial Narrow"/>
          <w:sz w:val="22"/>
          <w:szCs w:val="28"/>
        </w:rPr>
        <w:tab/>
      </w:r>
    </w:p>
    <w:p w14:paraId="730FD24E" w14:textId="77777777" w:rsidR="004D7C6F" w:rsidRPr="00D05136" w:rsidRDefault="009C1E20" w:rsidP="004D7C6F">
      <w:pPr>
        <w:rPr>
          <w:rFonts w:ascii="Arial Narrow" w:hAnsi="Arial Narrow"/>
          <w:bCs/>
          <w:color w:val="000000"/>
          <w:sz w:val="22"/>
          <w:szCs w:val="22"/>
        </w:rPr>
      </w:pPr>
      <w:r w:rsidRPr="009C1E20">
        <w:rPr>
          <w:rFonts w:ascii="Arial Narrow" w:hAnsi="Arial Narrow"/>
          <w:bCs/>
          <w:color w:val="000000"/>
          <w:sz w:val="22"/>
          <w:szCs w:val="22"/>
        </w:rPr>
        <w:t>Ort, Datum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Vereinsstempel</w:t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</w:r>
      <w:r w:rsidRPr="009C1E20">
        <w:rPr>
          <w:rFonts w:ascii="Arial Narrow" w:hAnsi="Arial Narrow"/>
          <w:bCs/>
          <w:color w:val="000000"/>
          <w:sz w:val="22"/>
          <w:szCs w:val="22"/>
        </w:rPr>
        <w:tab/>
        <w:t>rechtsverb. Unterschrift</w:t>
      </w:r>
    </w:p>
    <w:sectPr w:rsidR="004D7C6F" w:rsidRPr="00D05136" w:rsidSect="00261300">
      <w:headerReference w:type="default" r:id="rId7"/>
      <w:footerReference w:type="default" r:id="rId8"/>
      <w:pgSz w:w="12240" w:h="15840" w:code="1"/>
      <w:pgMar w:top="1701" w:right="851" w:bottom="72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920E" w14:textId="77777777" w:rsidR="00E87302" w:rsidRDefault="00E87302" w:rsidP="00D40FE9">
      <w:r>
        <w:separator/>
      </w:r>
    </w:p>
  </w:endnote>
  <w:endnote w:type="continuationSeparator" w:id="0">
    <w:p w14:paraId="568D2E8E" w14:textId="77777777" w:rsidR="00E87302" w:rsidRDefault="00E87302" w:rsidP="00D4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3BB3" w14:textId="77777777" w:rsidR="009C1E20" w:rsidRPr="009C1E20" w:rsidRDefault="009C1E20">
    <w:pPr>
      <w:pStyle w:val="Fuzeile"/>
      <w:rPr>
        <w:b/>
        <w:bCs/>
        <w:i/>
        <w:iCs/>
      </w:rPr>
    </w:pPr>
    <w:r>
      <w:tab/>
    </w:r>
    <w:r w:rsidRPr="009C1E20">
      <w:rPr>
        <w:b/>
        <w:bCs/>
        <w:i/>
        <w:iCs/>
      </w:rPr>
      <w:t>Dem Antrag ist die Ausschreibung der Veranstaltung hinzuzufügen!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7156" w14:textId="77777777" w:rsidR="00E87302" w:rsidRDefault="00E87302" w:rsidP="00D40FE9">
      <w:r>
        <w:separator/>
      </w:r>
    </w:p>
  </w:footnote>
  <w:footnote w:type="continuationSeparator" w:id="0">
    <w:p w14:paraId="0DD3394E" w14:textId="77777777" w:rsidR="00E87302" w:rsidRDefault="00E87302" w:rsidP="00D4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190B" w14:textId="77777777" w:rsidR="00D40FE9" w:rsidRDefault="009635E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625FF" wp14:editId="538CA78A">
              <wp:simplePos x="0" y="0"/>
              <wp:positionH relativeFrom="column">
                <wp:posOffset>-169988</wp:posOffset>
              </wp:positionH>
              <wp:positionV relativeFrom="paragraph">
                <wp:posOffset>113717</wp:posOffset>
              </wp:positionV>
              <wp:extent cx="2166330" cy="472542"/>
              <wp:effectExtent l="0" t="0" r="5715" b="381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6330" cy="47254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6A3E1" w14:textId="77777777" w:rsidR="009635E0" w:rsidRPr="009635E0" w:rsidRDefault="009635E0" w:rsidP="009635E0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… in der Statuszeile sind Hilfstexte zum Ausfüllen der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jeweiligen </w:t>
                          </w:r>
                          <w:r w:rsidRPr="009635E0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Formularfelder zu sehen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625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3.4pt;margin-top:8.95pt;width:170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" fillcolor="#d8d8d8 [2732]" stroked="f" strokeweight=".5pt">
              <v:textbox>
                <w:txbxContent>
                  <w:p w14:paraId="2656A3E1" w14:textId="77777777" w:rsidR="009635E0" w:rsidRPr="009635E0" w:rsidRDefault="009635E0" w:rsidP="009635E0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… in der Statuszeile sind Hilfstexte zum Ausfüllen der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jeweiligen </w:t>
                    </w:r>
                    <w:r w:rsidRPr="009635E0">
                      <w:rPr>
                        <w:rFonts w:ascii="Arial Narrow" w:hAnsi="Arial Narrow"/>
                        <w:sz w:val="18"/>
                        <w:szCs w:val="18"/>
                      </w:rPr>
                      <w:t>Formularfelder zu sehen</w:t>
                    </w:r>
                  </w:p>
                </w:txbxContent>
              </v:textbox>
            </v:shape>
          </w:pict>
        </mc:Fallback>
      </mc:AlternateContent>
    </w:r>
    <w:r w:rsidR="00D40FE9">
      <w:tab/>
    </w:r>
    <w:r w:rsidR="00D40FE9" w:rsidRPr="00261300">
      <w:rPr>
        <w:rFonts w:ascii="Arial Narrow" w:hAnsi="Arial Narrow"/>
        <w:b/>
        <w:bCs/>
        <w:sz w:val="32"/>
        <w:szCs w:val="32"/>
      </w:rPr>
      <w:t>Antrag Fördermittel</w:t>
    </w:r>
    <w:r w:rsidR="00D40FE9">
      <w:tab/>
    </w:r>
    <w:r w:rsidR="00261300">
      <w:rPr>
        <w:noProof/>
      </w:rPr>
      <w:drawing>
        <wp:inline distT="0" distB="0" distL="0" distR="0" wp14:anchorId="5604355E" wp14:editId="7A8047FD">
          <wp:extent cx="1226533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3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40D4"/>
    <w:multiLevelType w:val="hybridMultilevel"/>
    <w:tmpl w:val="8BE8C6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01753"/>
    <w:multiLevelType w:val="hybridMultilevel"/>
    <w:tmpl w:val="4858C9C0"/>
    <w:lvl w:ilvl="0" w:tplc="6B9E15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75A"/>
    <w:multiLevelType w:val="hybridMultilevel"/>
    <w:tmpl w:val="B31A657C"/>
    <w:lvl w:ilvl="0" w:tplc="9E2EF244">
      <w:start w:val="1"/>
      <w:numFmt w:val="bullet"/>
      <w:lvlText w:val=""/>
      <w:lvlJc w:val="left"/>
      <w:pPr>
        <w:tabs>
          <w:tab w:val="num" w:pos="1410"/>
        </w:tabs>
        <w:ind w:left="1410" w:hanging="705"/>
      </w:pPr>
      <w:rPr>
        <w:rFonts w:ascii="MS Reference Specialty" w:eastAsia="Times New Roman" w:hAnsi="MS Reference Specialty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78A281E"/>
    <w:multiLevelType w:val="multilevel"/>
    <w:tmpl w:val="9CA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 w15:restartNumberingAfterBreak="0">
    <w:nsid w:val="7A530CF1"/>
    <w:multiLevelType w:val="hybridMultilevel"/>
    <w:tmpl w:val="876265EA"/>
    <w:lvl w:ilvl="0" w:tplc="C212D35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80718410">
    <w:abstractNumId w:val="3"/>
  </w:num>
  <w:num w:numId="2" w16cid:durableId="1182473594">
    <w:abstractNumId w:val="1"/>
  </w:num>
  <w:num w:numId="3" w16cid:durableId="380448897">
    <w:abstractNumId w:val="2"/>
  </w:num>
  <w:num w:numId="4" w16cid:durableId="378475128">
    <w:abstractNumId w:val="4"/>
  </w:num>
  <w:num w:numId="5" w16cid:durableId="141246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YPnpHApZEA5DgQ7mfCAEx7Eg12pp8HjXySWvJshYULQtmXLOzyEKclMYD4ArTJ47KBBmvubnbKCjm7eiGaAA==" w:salt="Px4dFrglrpSW69lUXA5NP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33"/>
    <w:rsid w:val="000077F4"/>
    <w:rsid w:val="000134B1"/>
    <w:rsid w:val="00022857"/>
    <w:rsid w:val="0002552D"/>
    <w:rsid w:val="00035A33"/>
    <w:rsid w:val="000367B2"/>
    <w:rsid w:val="000624B2"/>
    <w:rsid w:val="0008285C"/>
    <w:rsid w:val="00093160"/>
    <w:rsid w:val="000A734A"/>
    <w:rsid w:val="000D5681"/>
    <w:rsid w:val="00141E85"/>
    <w:rsid w:val="00157D71"/>
    <w:rsid w:val="00165D4E"/>
    <w:rsid w:val="00175533"/>
    <w:rsid w:val="001921E9"/>
    <w:rsid w:val="001C0ECA"/>
    <w:rsid w:val="00212E94"/>
    <w:rsid w:val="00223D14"/>
    <w:rsid w:val="002314B6"/>
    <w:rsid w:val="00242BA8"/>
    <w:rsid w:val="00261300"/>
    <w:rsid w:val="00263214"/>
    <w:rsid w:val="0028516A"/>
    <w:rsid w:val="002861FB"/>
    <w:rsid w:val="002F680E"/>
    <w:rsid w:val="00300742"/>
    <w:rsid w:val="0030789C"/>
    <w:rsid w:val="00397ED3"/>
    <w:rsid w:val="003A182A"/>
    <w:rsid w:val="003A3D07"/>
    <w:rsid w:val="003B4DCA"/>
    <w:rsid w:val="00427A3B"/>
    <w:rsid w:val="00472852"/>
    <w:rsid w:val="00475EB7"/>
    <w:rsid w:val="00476D20"/>
    <w:rsid w:val="00483D33"/>
    <w:rsid w:val="004C63EE"/>
    <w:rsid w:val="004D1EF4"/>
    <w:rsid w:val="004D7C6F"/>
    <w:rsid w:val="004F5234"/>
    <w:rsid w:val="00500C00"/>
    <w:rsid w:val="00514E4B"/>
    <w:rsid w:val="00544F85"/>
    <w:rsid w:val="00580923"/>
    <w:rsid w:val="00595BC8"/>
    <w:rsid w:val="00596119"/>
    <w:rsid w:val="005F6E84"/>
    <w:rsid w:val="00632DA2"/>
    <w:rsid w:val="00646170"/>
    <w:rsid w:val="00647505"/>
    <w:rsid w:val="00663138"/>
    <w:rsid w:val="006768FB"/>
    <w:rsid w:val="00696723"/>
    <w:rsid w:val="006B793D"/>
    <w:rsid w:val="006D4799"/>
    <w:rsid w:val="006F39FD"/>
    <w:rsid w:val="006F6BAE"/>
    <w:rsid w:val="00747589"/>
    <w:rsid w:val="007D72BB"/>
    <w:rsid w:val="007F444B"/>
    <w:rsid w:val="0080322A"/>
    <w:rsid w:val="00810CF7"/>
    <w:rsid w:val="00856A4B"/>
    <w:rsid w:val="00883F1F"/>
    <w:rsid w:val="00890F65"/>
    <w:rsid w:val="008E00EF"/>
    <w:rsid w:val="008F2628"/>
    <w:rsid w:val="008F3DDF"/>
    <w:rsid w:val="0090162B"/>
    <w:rsid w:val="00911AB0"/>
    <w:rsid w:val="00932855"/>
    <w:rsid w:val="009332E9"/>
    <w:rsid w:val="00944559"/>
    <w:rsid w:val="009635E0"/>
    <w:rsid w:val="00985754"/>
    <w:rsid w:val="00986CE9"/>
    <w:rsid w:val="009B7728"/>
    <w:rsid w:val="009C1E20"/>
    <w:rsid w:val="009C7DA8"/>
    <w:rsid w:val="009D7DF2"/>
    <w:rsid w:val="00A1548A"/>
    <w:rsid w:val="00A82B2A"/>
    <w:rsid w:val="00A878F8"/>
    <w:rsid w:val="00AC0294"/>
    <w:rsid w:val="00B24FA1"/>
    <w:rsid w:val="00B46AF2"/>
    <w:rsid w:val="00B51BF3"/>
    <w:rsid w:val="00B563B3"/>
    <w:rsid w:val="00B62E30"/>
    <w:rsid w:val="00BB62B4"/>
    <w:rsid w:val="00BC67EE"/>
    <w:rsid w:val="00BC7290"/>
    <w:rsid w:val="00C22030"/>
    <w:rsid w:val="00C77B9E"/>
    <w:rsid w:val="00C80107"/>
    <w:rsid w:val="00C81DE5"/>
    <w:rsid w:val="00C97E33"/>
    <w:rsid w:val="00CA2BA7"/>
    <w:rsid w:val="00CA78E1"/>
    <w:rsid w:val="00CF664D"/>
    <w:rsid w:val="00D05136"/>
    <w:rsid w:val="00D128AA"/>
    <w:rsid w:val="00D135CF"/>
    <w:rsid w:val="00D32A7A"/>
    <w:rsid w:val="00D40FE9"/>
    <w:rsid w:val="00D46F38"/>
    <w:rsid w:val="00D95400"/>
    <w:rsid w:val="00D96584"/>
    <w:rsid w:val="00DC1143"/>
    <w:rsid w:val="00DC72BD"/>
    <w:rsid w:val="00DD7B6E"/>
    <w:rsid w:val="00E12FAC"/>
    <w:rsid w:val="00E1746F"/>
    <w:rsid w:val="00E23FED"/>
    <w:rsid w:val="00E51C17"/>
    <w:rsid w:val="00E53545"/>
    <w:rsid w:val="00E718EC"/>
    <w:rsid w:val="00E8310F"/>
    <w:rsid w:val="00E87302"/>
    <w:rsid w:val="00E93F08"/>
    <w:rsid w:val="00EA3DD0"/>
    <w:rsid w:val="00EC170B"/>
    <w:rsid w:val="00EC50D3"/>
    <w:rsid w:val="00ED1BE3"/>
    <w:rsid w:val="00F5579A"/>
    <w:rsid w:val="00F620EC"/>
    <w:rsid w:val="00F93810"/>
    <w:rsid w:val="00FB2B98"/>
    <w:rsid w:val="00FD2ACF"/>
    <w:rsid w:val="00FE5E58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7A7B5"/>
  <w15:chartTrackingRefBased/>
  <w15:docId w15:val="{6E11C2F4-2BD0-48AD-86EB-4AF26B7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C6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63214"/>
    <w:rPr>
      <w:rFonts w:ascii="Arial" w:hAnsi="Arial" w:cs="Arial"/>
      <w:sz w:val="20"/>
    </w:rPr>
  </w:style>
  <w:style w:type="paragraph" w:customStyle="1" w:styleId="Formatvorlage2">
    <w:name w:val="Formatvorlage2"/>
    <w:basedOn w:val="Standard"/>
    <w:rsid w:val="00263214"/>
    <w:rPr>
      <w:rFonts w:ascii="Arial" w:hAnsi="Arial" w:cs="Arial"/>
    </w:rPr>
  </w:style>
  <w:style w:type="paragraph" w:styleId="Textkrper">
    <w:name w:val="Body Text"/>
    <w:basedOn w:val="Standard"/>
    <w:rsid w:val="004D7C6F"/>
    <w:rPr>
      <w:sz w:val="20"/>
    </w:rPr>
  </w:style>
  <w:style w:type="table" w:styleId="Tabellenraster">
    <w:name w:val="Table Grid"/>
    <w:basedOn w:val="NormaleTabelle"/>
    <w:rsid w:val="004D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B77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0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0FE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0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0FE9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878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Desktop\2024-12-03%20Antrag%20F&#246;rdermittel%20KSB%20(Formular%20leer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2024-12-03 Antrag Fördermittel KSB (Formular leer)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 des KSB Spree-Neiße e</vt:lpstr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 des KSB Spree-Neiße e</dc:title>
  <dc:subject/>
  <dc:creator>Daniel Zeidler</dc:creator>
  <cp:keywords/>
  <cp:lastModifiedBy>Daniel Zeidler</cp:lastModifiedBy>
  <cp:revision>1</cp:revision>
  <cp:lastPrinted>2018-06-28T07:06:00Z</cp:lastPrinted>
  <dcterms:created xsi:type="dcterms:W3CDTF">2024-12-04T06:36:00Z</dcterms:created>
  <dcterms:modified xsi:type="dcterms:W3CDTF">2024-12-04T06:37:00Z</dcterms:modified>
</cp:coreProperties>
</file>